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92" w:rsidRDefault="009F5392">
      <w:pPr>
        <w:rPr>
          <w:b/>
          <w:sz w:val="26"/>
        </w:rPr>
      </w:pPr>
      <w:r>
        <w:rPr>
          <w:b/>
          <w:sz w:val="26"/>
        </w:rPr>
        <w:t>Prerequisite</w:t>
      </w:r>
    </w:p>
    <w:p w:rsidR="009F5392" w:rsidRDefault="00232163" w:rsidP="009F5392">
      <w:pPr>
        <w:pStyle w:val="ListParagraph"/>
        <w:numPr>
          <w:ilvl w:val="0"/>
          <w:numId w:val="2"/>
        </w:numPr>
        <w:rPr>
          <w:b/>
        </w:rPr>
      </w:pPr>
      <w:r>
        <w:t xml:space="preserve">If you haven’t already got a folder called </w:t>
      </w:r>
      <w:r w:rsidR="009F5392" w:rsidRPr="009F5392">
        <w:rPr>
          <w:b/>
        </w:rPr>
        <w:t xml:space="preserve">Year </w:t>
      </w:r>
      <w:r w:rsidR="00740C6A">
        <w:rPr>
          <w:b/>
        </w:rPr>
        <w:t>9</w:t>
      </w:r>
      <w:r w:rsidR="009F5392" w:rsidRPr="009F5392">
        <w:rPr>
          <w:b/>
        </w:rPr>
        <w:t xml:space="preserve"> ICT</w:t>
      </w:r>
      <w:r>
        <w:t xml:space="preserve"> create one!</w:t>
      </w:r>
    </w:p>
    <w:p w:rsidR="009F5392" w:rsidRDefault="009F5392" w:rsidP="009F5392">
      <w:pPr>
        <w:pStyle w:val="ListParagraph"/>
        <w:numPr>
          <w:ilvl w:val="0"/>
          <w:numId w:val="2"/>
        </w:numPr>
        <w:rPr>
          <w:b/>
        </w:rPr>
      </w:pPr>
      <w:r w:rsidRPr="009F5392">
        <w:t>Inside of the</w:t>
      </w:r>
      <w:r>
        <w:t xml:space="preserve"> folder called </w:t>
      </w:r>
      <w:r w:rsidRPr="009F5392">
        <w:rPr>
          <w:b/>
        </w:rPr>
        <w:t xml:space="preserve">Year </w:t>
      </w:r>
      <w:r w:rsidR="00740C6A">
        <w:rPr>
          <w:b/>
        </w:rPr>
        <w:t>9</w:t>
      </w:r>
      <w:r w:rsidRPr="009F5392">
        <w:rPr>
          <w:b/>
        </w:rPr>
        <w:t xml:space="preserve"> ICT</w:t>
      </w:r>
      <w:r w:rsidR="00740C6A">
        <w:rPr>
          <w:b/>
        </w:rPr>
        <w:t>,</w:t>
      </w:r>
      <w:r>
        <w:t xml:space="preserve"> </w:t>
      </w:r>
      <w:r w:rsidR="00740C6A">
        <w:t>c</w:t>
      </w:r>
      <w:r>
        <w:t xml:space="preserve">reate a new folder called </w:t>
      </w:r>
      <w:r w:rsidR="00310ECE">
        <w:rPr>
          <w:b/>
        </w:rPr>
        <w:t xml:space="preserve">Lesson </w:t>
      </w:r>
      <w:r w:rsidR="001F3C70">
        <w:rPr>
          <w:b/>
        </w:rPr>
        <w:t>4</w:t>
      </w:r>
    </w:p>
    <w:p w:rsidR="009F5392" w:rsidRPr="009F5392" w:rsidRDefault="009F5392" w:rsidP="009F5392">
      <w:pPr>
        <w:pStyle w:val="ListParagraph"/>
        <w:numPr>
          <w:ilvl w:val="0"/>
          <w:numId w:val="2"/>
        </w:numPr>
      </w:pPr>
      <w:r>
        <w:t xml:space="preserve">You should save all work from this lesson into </w:t>
      </w:r>
      <w:r w:rsidR="00310ECE">
        <w:rPr>
          <w:b/>
        </w:rPr>
        <w:t xml:space="preserve">Lesson </w:t>
      </w:r>
      <w:r w:rsidR="001F3C70">
        <w:rPr>
          <w:b/>
        </w:rPr>
        <w:t>4</w:t>
      </w:r>
    </w:p>
    <w:p w:rsidR="00320BEB" w:rsidRPr="005F1745" w:rsidRDefault="009F5392">
      <w:pPr>
        <w:rPr>
          <w:sz w:val="26"/>
        </w:rPr>
      </w:pPr>
      <w:r w:rsidRPr="009F5392">
        <w:rPr>
          <w:b/>
          <w:sz w:val="26"/>
        </w:rPr>
        <w:t>Tasks:</w:t>
      </w:r>
      <w:r w:rsidR="005F1745">
        <w:rPr>
          <w:b/>
          <w:sz w:val="26"/>
        </w:rPr>
        <w:t xml:space="preserve"> </w:t>
      </w:r>
      <w:r w:rsidR="005F1745">
        <w:rPr>
          <w:sz w:val="26"/>
        </w:rPr>
        <w:t>(no more tha</w:t>
      </w:r>
      <w:r w:rsidR="00740C6A">
        <w:rPr>
          <w:sz w:val="26"/>
        </w:rPr>
        <w:t>n</w:t>
      </w:r>
      <w:r w:rsidR="005F1745">
        <w:rPr>
          <w:sz w:val="26"/>
        </w:rPr>
        <w:t xml:space="preserve"> 30 seconds each!)</w:t>
      </w:r>
    </w:p>
    <w:p w:rsidR="00B82954" w:rsidRDefault="00A61DE1" w:rsidP="00A61DE1">
      <w:pPr>
        <w:pStyle w:val="ListParagraph"/>
        <w:numPr>
          <w:ilvl w:val="0"/>
          <w:numId w:val="1"/>
        </w:numPr>
      </w:pPr>
      <w:r w:rsidRPr="00A61DE1">
        <w:rPr>
          <w:b/>
        </w:rPr>
        <w:t>Open</w:t>
      </w:r>
      <w:r>
        <w:t xml:space="preserve"> Excel Worksheet </w:t>
      </w:r>
      <w:r w:rsidRPr="00A61DE1">
        <w:rPr>
          <w:b/>
        </w:rPr>
        <w:t xml:space="preserve">Lesson </w:t>
      </w:r>
      <w:r w:rsidR="001F3C70">
        <w:rPr>
          <w:b/>
        </w:rPr>
        <w:t>4</w:t>
      </w:r>
      <w:r w:rsidRPr="00A61DE1">
        <w:rPr>
          <w:b/>
        </w:rPr>
        <w:t xml:space="preserve"> - Worksheet 1</w:t>
      </w:r>
    </w:p>
    <w:p w:rsidR="001F3C70" w:rsidRDefault="001F3C70" w:rsidP="00A61DE1">
      <w:pPr>
        <w:pStyle w:val="ListParagraph"/>
        <w:numPr>
          <w:ilvl w:val="0"/>
          <w:numId w:val="1"/>
        </w:numPr>
      </w:pPr>
      <w:r>
        <w:t>Select row 1</w:t>
      </w:r>
    </w:p>
    <w:p w:rsidR="001F3C70" w:rsidRDefault="001F3C70" w:rsidP="00A61DE1">
      <w:pPr>
        <w:pStyle w:val="ListParagraph"/>
        <w:numPr>
          <w:ilvl w:val="0"/>
          <w:numId w:val="1"/>
        </w:numPr>
      </w:pPr>
      <w:r>
        <w:t>Deselect the row</w:t>
      </w:r>
    </w:p>
    <w:p w:rsidR="001F3C70" w:rsidRDefault="001F3C70" w:rsidP="00A61DE1">
      <w:pPr>
        <w:pStyle w:val="ListParagraph"/>
        <w:numPr>
          <w:ilvl w:val="0"/>
          <w:numId w:val="1"/>
        </w:numPr>
      </w:pPr>
      <w:r>
        <w:t>Select Rows 1,2 &amp; 3</w:t>
      </w:r>
    </w:p>
    <w:p w:rsidR="001F3C70" w:rsidRDefault="001F3C70" w:rsidP="00A61DE1">
      <w:pPr>
        <w:pStyle w:val="ListParagraph"/>
        <w:numPr>
          <w:ilvl w:val="0"/>
          <w:numId w:val="1"/>
        </w:numPr>
      </w:pPr>
      <w:r>
        <w:t>Deselect the rows</w:t>
      </w:r>
    </w:p>
    <w:p w:rsidR="001F3C70" w:rsidRDefault="001F3C70" w:rsidP="00A61DE1">
      <w:pPr>
        <w:pStyle w:val="ListParagraph"/>
        <w:numPr>
          <w:ilvl w:val="0"/>
          <w:numId w:val="1"/>
        </w:numPr>
      </w:pPr>
      <w:r>
        <w:t>Select Row 1, Row 3 &amp; Row 5</w:t>
      </w:r>
    </w:p>
    <w:p w:rsidR="001F3C70" w:rsidRDefault="001F3C70" w:rsidP="001F3C70">
      <w:pPr>
        <w:pStyle w:val="ListParagraph"/>
        <w:numPr>
          <w:ilvl w:val="0"/>
          <w:numId w:val="1"/>
        </w:numPr>
      </w:pPr>
      <w:r>
        <w:t>Deselect the rows</w:t>
      </w:r>
    </w:p>
    <w:p w:rsidR="001F3C70" w:rsidRDefault="001F3C70" w:rsidP="00A61DE1">
      <w:pPr>
        <w:pStyle w:val="ListParagraph"/>
        <w:numPr>
          <w:ilvl w:val="0"/>
          <w:numId w:val="1"/>
        </w:numPr>
      </w:pPr>
      <w:r>
        <w:t>Select Column A</w:t>
      </w:r>
    </w:p>
    <w:p w:rsidR="001F3C70" w:rsidRDefault="001F3C70" w:rsidP="00A61DE1">
      <w:pPr>
        <w:pStyle w:val="ListParagraph"/>
        <w:numPr>
          <w:ilvl w:val="0"/>
          <w:numId w:val="1"/>
        </w:numPr>
      </w:pPr>
      <w:r>
        <w:t>Deselect the column</w:t>
      </w:r>
    </w:p>
    <w:p w:rsidR="001F3C70" w:rsidRDefault="001F3C70" w:rsidP="00A61DE1">
      <w:pPr>
        <w:pStyle w:val="ListParagraph"/>
        <w:numPr>
          <w:ilvl w:val="0"/>
          <w:numId w:val="1"/>
        </w:numPr>
      </w:pPr>
      <w:r>
        <w:t>Select Columns A, B &amp; C</w:t>
      </w:r>
    </w:p>
    <w:p w:rsidR="001F3C70" w:rsidRDefault="001F3C70" w:rsidP="00A61DE1">
      <w:pPr>
        <w:pStyle w:val="ListParagraph"/>
        <w:numPr>
          <w:ilvl w:val="0"/>
          <w:numId w:val="1"/>
        </w:numPr>
      </w:pPr>
      <w:r>
        <w:t>Deselect the columns</w:t>
      </w:r>
    </w:p>
    <w:p w:rsidR="001F3C70" w:rsidRDefault="001F3C70" w:rsidP="00A61DE1">
      <w:pPr>
        <w:pStyle w:val="ListParagraph"/>
        <w:numPr>
          <w:ilvl w:val="0"/>
          <w:numId w:val="1"/>
        </w:numPr>
      </w:pPr>
      <w:r>
        <w:t>Select Columns A, C &amp; E</w:t>
      </w:r>
    </w:p>
    <w:p w:rsidR="001F3C70" w:rsidRDefault="001F3C70" w:rsidP="001F3C70">
      <w:pPr>
        <w:pStyle w:val="ListParagraph"/>
        <w:numPr>
          <w:ilvl w:val="0"/>
          <w:numId w:val="1"/>
        </w:numPr>
      </w:pPr>
      <w:r>
        <w:t>Deselect the columns</w:t>
      </w:r>
    </w:p>
    <w:p w:rsidR="001F3C70" w:rsidRDefault="001F3C70" w:rsidP="00A61DE1">
      <w:pPr>
        <w:pStyle w:val="ListParagraph"/>
        <w:numPr>
          <w:ilvl w:val="0"/>
          <w:numId w:val="1"/>
        </w:numPr>
      </w:pPr>
      <w:r>
        <w:t>Delete Columns A &amp; C</w:t>
      </w:r>
    </w:p>
    <w:p w:rsidR="001F3C70" w:rsidRDefault="001F3C70" w:rsidP="00A61DE1">
      <w:pPr>
        <w:pStyle w:val="ListParagraph"/>
        <w:numPr>
          <w:ilvl w:val="0"/>
          <w:numId w:val="1"/>
        </w:numPr>
      </w:pPr>
      <w:r>
        <w:t>Delete Rows 1 &amp; 3</w:t>
      </w:r>
    </w:p>
    <w:p w:rsidR="001F3C70" w:rsidRDefault="001F3FBA" w:rsidP="00A61DE1">
      <w:pPr>
        <w:pStyle w:val="ListParagraph"/>
        <w:numPr>
          <w:ilvl w:val="0"/>
          <w:numId w:val="1"/>
        </w:numPr>
      </w:pPr>
      <w:r>
        <w:t xml:space="preserve">Insert a column between columns A &amp; </w:t>
      </w:r>
      <w:r w:rsidR="004B3755">
        <w:t>B</w:t>
      </w:r>
    </w:p>
    <w:p w:rsidR="001F3FBA" w:rsidRPr="009812AC" w:rsidRDefault="001F3FBA" w:rsidP="001F3FBA">
      <w:pPr>
        <w:pStyle w:val="ListParagraph"/>
        <w:numPr>
          <w:ilvl w:val="0"/>
          <w:numId w:val="1"/>
        </w:numPr>
      </w:pPr>
      <w:r>
        <w:t xml:space="preserve">Insert a row between rows 1 &amp; </w:t>
      </w:r>
      <w:r w:rsidR="004B3755">
        <w:t>2</w:t>
      </w:r>
    </w:p>
    <w:p w:rsidR="001F3FBA" w:rsidRDefault="001F3FBA" w:rsidP="00A61DE1">
      <w:pPr>
        <w:pStyle w:val="ListParagraph"/>
        <w:numPr>
          <w:ilvl w:val="0"/>
          <w:numId w:val="1"/>
        </w:numPr>
      </w:pPr>
      <w:r>
        <w:t>Resize the width for column A to 20</w:t>
      </w:r>
    </w:p>
    <w:p w:rsidR="001F3FBA" w:rsidRDefault="001F3FBA" w:rsidP="001F3FBA">
      <w:pPr>
        <w:pStyle w:val="ListParagraph"/>
        <w:numPr>
          <w:ilvl w:val="0"/>
          <w:numId w:val="1"/>
        </w:numPr>
      </w:pPr>
      <w:r>
        <w:t>Type your full name into cell B1</w:t>
      </w:r>
    </w:p>
    <w:p w:rsidR="001F3FBA" w:rsidRDefault="001F3FBA" w:rsidP="001F3FBA">
      <w:pPr>
        <w:pStyle w:val="ListParagraph"/>
        <w:numPr>
          <w:ilvl w:val="0"/>
          <w:numId w:val="1"/>
        </w:numPr>
      </w:pPr>
      <w:r>
        <w:t>Resize the width for column B to the optimal width (double click in between B &amp; C)</w:t>
      </w:r>
    </w:p>
    <w:p w:rsidR="001F3FBA" w:rsidRDefault="001F3FBA" w:rsidP="00A61DE1">
      <w:pPr>
        <w:pStyle w:val="ListParagraph"/>
        <w:numPr>
          <w:ilvl w:val="0"/>
          <w:numId w:val="1"/>
        </w:numPr>
      </w:pPr>
      <w:r>
        <w:t>Resize the row height for row 1 to 20</w:t>
      </w:r>
    </w:p>
    <w:p w:rsidR="001F3FBA" w:rsidRDefault="001F3FBA" w:rsidP="00A61DE1">
      <w:pPr>
        <w:pStyle w:val="ListParagraph"/>
        <w:numPr>
          <w:ilvl w:val="0"/>
          <w:numId w:val="1"/>
        </w:numPr>
      </w:pPr>
      <w:r>
        <w:t>Resize the row height for row 1 to the optimal height</w:t>
      </w:r>
    </w:p>
    <w:p w:rsidR="00150E47" w:rsidRDefault="00150E47" w:rsidP="00A61DE1">
      <w:pPr>
        <w:pStyle w:val="ListParagraph"/>
        <w:numPr>
          <w:ilvl w:val="0"/>
          <w:numId w:val="1"/>
        </w:numPr>
      </w:pPr>
      <w:r>
        <w:t>Insert a new sheet (called sheet 2)</w:t>
      </w:r>
    </w:p>
    <w:p w:rsidR="00150E47" w:rsidRDefault="00150E47" w:rsidP="00A61DE1">
      <w:pPr>
        <w:pStyle w:val="ListParagraph"/>
        <w:numPr>
          <w:ilvl w:val="0"/>
          <w:numId w:val="1"/>
        </w:numPr>
      </w:pPr>
      <w:r>
        <w:t>Switch back to sheet 1</w:t>
      </w:r>
    </w:p>
    <w:p w:rsidR="00150E47" w:rsidRDefault="00150E47" w:rsidP="00A61DE1">
      <w:pPr>
        <w:pStyle w:val="ListParagraph"/>
        <w:numPr>
          <w:ilvl w:val="0"/>
          <w:numId w:val="1"/>
        </w:numPr>
      </w:pPr>
      <w:r>
        <w:t>Delete sheet 2</w:t>
      </w:r>
    </w:p>
    <w:p w:rsidR="00967B9B" w:rsidRPr="00967B9B" w:rsidRDefault="00967B9B" w:rsidP="00A61DE1">
      <w:pPr>
        <w:pStyle w:val="ListParagraph"/>
        <w:numPr>
          <w:ilvl w:val="0"/>
          <w:numId w:val="1"/>
        </w:numPr>
      </w:pPr>
      <w:r>
        <w:t xml:space="preserve">Rename </w:t>
      </w:r>
      <w:r>
        <w:rPr>
          <w:b/>
        </w:rPr>
        <w:t>Sheet1</w:t>
      </w:r>
      <w:r>
        <w:t xml:space="preserve"> to </w:t>
      </w:r>
      <w:r>
        <w:rPr>
          <w:b/>
        </w:rPr>
        <w:t>Skills</w:t>
      </w:r>
    </w:p>
    <w:p w:rsidR="00967B9B" w:rsidRDefault="00967B9B" w:rsidP="00A61DE1">
      <w:pPr>
        <w:pStyle w:val="ListParagraph"/>
        <w:numPr>
          <w:ilvl w:val="0"/>
          <w:numId w:val="1"/>
        </w:numPr>
      </w:pPr>
      <w:r>
        <w:t>Write your name into A1</w:t>
      </w:r>
    </w:p>
    <w:p w:rsidR="00967B9B" w:rsidRDefault="00967B9B" w:rsidP="00A61DE1">
      <w:pPr>
        <w:pStyle w:val="ListParagraph"/>
        <w:numPr>
          <w:ilvl w:val="0"/>
          <w:numId w:val="1"/>
        </w:numPr>
      </w:pPr>
      <w:r>
        <w:t>Freeze Row 1</w:t>
      </w:r>
    </w:p>
    <w:p w:rsidR="00967B9B" w:rsidRDefault="00967B9B" w:rsidP="00A61DE1">
      <w:pPr>
        <w:pStyle w:val="ListParagraph"/>
        <w:numPr>
          <w:ilvl w:val="0"/>
          <w:numId w:val="1"/>
        </w:numPr>
      </w:pPr>
      <w:r>
        <w:t>Scroll down then back to the top</w:t>
      </w:r>
    </w:p>
    <w:p w:rsidR="00967B9B" w:rsidRDefault="00967B9B" w:rsidP="00A61DE1">
      <w:pPr>
        <w:pStyle w:val="ListParagraph"/>
        <w:numPr>
          <w:ilvl w:val="0"/>
          <w:numId w:val="1"/>
        </w:numPr>
      </w:pPr>
      <w:r>
        <w:t>Unfreeze Row 1</w:t>
      </w:r>
    </w:p>
    <w:p w:rsidR="00967B9B" w:rsidRDefault="00967B9B" w:rsidP="00A61DE1">
      <w:pPr>
        <w:pStyle w:val="ListParagraph"/>
        <w:numPr>
          <w:ilvl w:val="0"/>
          <w:numId w:val="1"/>
        </w:numPr>
      </w:pPr>
      <w:r>
        <w:t xml:space="preserve">Freeze Column </w:t>
      </w:r>
      <w:r w:rsidR="00346D2E">
        <w:t>A</w:t>
      </w:r>
    </w:p>
    <w:p w:rsidR="00967B9B" w:rsidRDefault="00967B9B" w:rsidP="00A61DE1">
      <w:pPr>
        <w:pStyle w:val="ListParagraph"/>
        <w:numPr>
          <w:ilvl w:val="0"/>
          <w:numId w:val="1"/>
        </w:numPr>
      </w:pPr>
      <w:r>
        <w:t>Scroll to the right and then back again</w:t>
      </w:r>
    </w:p>
    <w:p w:rsidR="00967B9B" w:rsidRDefault="00967B9B" w:rsidP="00A61DE1">
      <w:pPr>
        <w:pStyle w:val="ListParagraph"/>
        <w:numPr>
          <w:ilvl w:val="0"/>
          <w:numId w:val="1"/>
        </w:numPr>
      </w:pPr>
      <w:r>
        <w:t xml:space="preserve">Unfreeze Column </w:t>
      </w:r>
      <w:r w:rsidR="00346D2E">
        <w:t>A</w:t>
      </w:r>
      <w:bookmarkStart w:id="0" w:name="_GoBack"/>
      <w:bookmarkEnd w:id="0"/>
    </w:p>
    <w:p w:rsidR="00967B9B" w:rsidRDefault="00967B9B" w:rsidP="00A61DE1">
      <w:pPr>
        <w:pStyle w:val="ListParagraph"/>
        <w:numPr>
          <w:ilvl w:val="0"/>
          <w:numId w:val="1"/>
        </w:numPr>
      </w:pPr>
      <w:r>
        <w:t>Save and close the worksheet</w:t>
      </w:r>
    </w:p>
    <w:p w:rsidR="00967B9B" w:rsidRPr="009812AC" w:rsidRDefault="00967B9B" w:rsidP="00967B9B">
      <w:pPr>
        <w:pStyle w:val="ListParagraph"/>
      </w:pPr>
    </w:p>
    <w:p w:rsidR="009F5392" w:rsidRDefault="009F5392"/>
    <w:p w:rsidR="001F3FBA" w:rsidRDefault="001F3FBA"/>
    <w:p w:rsidR="00967B9B" w:rsidRDefault="00967B9B">
      <w:pPr>
        <w:rPr>
          <w:b/>
          <w:sz w:val="26"/>
        </w:rPr>
      </w:pPr>
      <w:r>
        <w:rPr>
          <w:b/>
          <w:sz w:val="26"/>
        </w:rPr>
        <w:br w:type="page"/>
      </w:r>
    </w:p>
    <w:p w:rsidR="009F5392" w:rsidRDefault="00095621">
      <w:pPr>
        <w:rPr>
          <w:b/>
          <w:sz w:val="26"/>
        </w:rPr>
      </w:pPr>
      <w:r>
        <w:rPr>
          <w:b/>
          <w:sz w:val="26"/>
        </w:rPr>
        <w:lastRenderedPageBreak/>
        <w:t>End of lesson skills audit</w:t>
      </w:r>
      <w:r w:rsidR="009F5392">
        <w:rPr>
          <w:b/>
          <w:sz w:val="26"/>
        </w:rPr>
        <w:t>:</w:t>
      </w:r>
    </w:p>
    <w:p w:rsidR="00967B9B" w:rsidRPr="00967B9B" w:rsidRDefault="00967B9B">
      <w:r>
        <w:t>At the end of today’s lesson my knowledge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1F3C70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F3C70" w:rsidRDefault="001F3C70" w:rsidP="002B20FE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F3C70" w:rsidRDefault="001F3C70" w:rsidP="002B20FE">
            <w:pPr>
              <w:jc w:val="center"/>
              <w:rPr>
                <w:b/>
              </w:rPr>
            </w:pPr>
            <w:r>
              <w:rPr>
                <w:b/>
              </w:rPr>
              <w:t>Tick</w:t>
            </w:r>
          </w:p>
        </w:tc>
      </w:tr>
      <w:tr w:rsidR="001F3C70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select a row, range of adjacent rows, range of non-adjacent rows.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/>
        </w:tc>
      </w:tr>
      <w:tr w:rsidR="001F3C70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select a column, range of adjacent columns, range of non-adjacent columns.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/>
        </w:tc>
      </w:tr>
      <w:tr w:rsidR="001F3C70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insert, delete rows and columns.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/>
        </w:tc>
      </w:tr>
      <w:tr w:rsidR="001F3C70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modify column widths, row heights to a specified value, to optimal width or height.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/>
        </w:tc>
      </w:tr>
      <w:tr w:rsidR="001F3C70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freeze, unfreeze row and/or column titles.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/>
        </w:tc>
      </w:tr>
      <w:tr w:rsidR="001F3C70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switch between worksheets.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/>
        </w:tc>
      </w:tr>
      <w:tr w:rsidR="001F3C70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insert a new worksheet, delete a worksheet.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/>
        </w:tc>
      </w:tr>
      <w:tr w:rsidR="001F3C70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recognize good practice in naming worksheets: use meaningful worksheet names rather than accept default names.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/>
        </w:tc>
      </w:tr>
      <w:tr w:rsidR="001F3C70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copy, move, rename a worksheet within a spreadsheet.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0" w:rsidRDefault="001F3C70" w:rsidP="002B20FE"/>
        </w:tc>
      </w:tr>
    </w:tbl>
    <w:p w:rsidR="009F5392" w:rsidRDefault="009F5392"/>
    <w:sectPr w:rsidR="009F5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230E"/>
    <w:multiLevelType w:val="hybridMultilevel"/>
    <w:tmpl w:val="D8DE3FB8"/>
    <w:lvl w:ilvl="0" w:tplc="E8989B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F0FBA"/>
    <w:multiLevelType w:val="hybridMultilevel"/>
    <w:tmpl w:val="222A1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3E"/>
    <w:rsid w:val="00095621"/>
    <w:rsid w:val="00136508"/>
    <w:rsid w:val="00150E47"/>
    <w:rsid w:val="001F3C70"/>
    <w:rsid w:val="001F3FBA"/>
    <w:rsid w:val="00232163"/>
    <w:rsid w:val="00310ECE"/>
    <w:rsid w:val="00320BEB"/>
    <w:rsid w:val="00346D2E"/>
    <w:rsid w:val="003E7184"/>
    <w:rsid w:val="004B3755"/>
    <w:rsid w:val="005B6FC2"/>
    <w:rsid w:val="005F1745"/>
    <w:rsid w:val="006108D4"/>
    <w:rsid w:val="00740C6A"/>
    <w:rsid w:val="007B283E"/>
    <w:rsid w:val="00837547"/>
    <w:rsid w:val="008C1A40"/>
    <w:rsid w:val="009604E5"/>
    <w:rsid w:val="00967B9B"/>
    <w:rsid w:val="009812AC"/>
    <w:rsid w:val="009F5392"/>
    <w:rsid w:val="00A61DE1"/>
    <w:rsid w:val="00AB1B48"/>
    <w:rsid w:val="00B82954"/>
    <w:rsid w:val="00BA0BEE"/>
    <w:rsid w:val="00C029BC"/>
    <w:rsid w:val="00C15F3D"/>
    <w:rsid w:val="00C360C4"/>
    <w:rsid w:val="00C67946"/>
    <w:rsid w:val="00C722B3"/>
    <w:rsid w:val="00CE0693"/>
    <w:rsid w:val="00D77B13"/>
    <w:rsid w:val="00F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74A58-4E6F-4BC3-9E09-B2F5F555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392"/>
    <w:pPr>
      <w:ind w:left="720"/>
      <w:contextualSpacing/>
    </w:pPr>
  </w:style>
  <w:style w:type="paragraph" w:customStyle="1" w:styleId="Default">
    <w:name w:val="Default"/>
    <w:rsid w:val="001F3C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DB42EFCC</Template>
  <TotalTime>144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Mr E Ryan</cp:lastModifiedBy>
  <cp:revision>23</cp:revision>
  <dcterms:created xsi:type="dcterms:W3CDTF">2016-09-02T12:20:00Z</dcterms:created>
  <dcterms:modified xsi:type="dcterms:W3CDTF">2016-11-17T15:14:00Z</dcterms:modified>
</cp:coreProperties>
</file>