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064067" w:rsidP="00AD55F6">
            <w:pPr>
              <w:tabs>
                <w:tab w:val="left" w:pos="1039"/>
              </w:tabs>
            </w:pPr>
            <w:r>
              <w:t>8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F5301F" w:rsidP="00D50213">
            <w:pPr>
              <w:tabs>
                <w:tab w:val="left" w:pos="1039"/>
              </w:tabs>
            </w:pPr>
            <w:r>
              <w:t>6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F5301F">
            <w:pPr>
              <w:tabs>
                <w:tab w:val="left" w:pos="1039"/>
              </w:tabs>
            </w:pPr>
            <w:r>
              <w:t xml:space="preserve">Students will become confident </w:t>
            </w:r>
            <w:r w:rsidR="00064067">
              <w:t xml:space="preserve">formatting </w:t>
            </w:r>
            <w:r w:rsidR="00F5301F">
              <w:t>styles</w:t>
            </w:r>
            <w:r w:rsidR="00064067">
              <w:t xml:space="preserve"> in Microsoft Word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064067" w:rsidP="00F5301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Fo</w:t>
            </w:r>
            <w:r w:rsidR="00FC490F">
              <w:t>rmattin</w:t>
            </w:r>
            <w:r>
              <w:t>g</w:t>
            </w:r>
            <w:r w:rsidR="0041173B">
              <w:t xml:space="preserve"> </w:t>
            </w:r>
            <w:r w:rsidR="00F5301F">
              <w:t xml:space="preserve">styles </w:t>
            </w:r>
            <w:r w:rsidR="0041173B">
              <w:t>3.</w:t>
            </w:r>
            <w:r w:rsidR="00F5301F">
              <w:t>3</w:t>
            </w:r>
            <w:r w:rsidR="0041173B">
              <w:t>.1 – 3.</w:t>
            </w:r>
            <w:r w:rsidR="00F5301F">
              <w:t>3.3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F5301F" w:rsidRDefault="00F5301F" w:rsidP="00F5301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apply an existing character style to selected text.</w:t>
            </w:r>
          </w:p>
          <w:p w:rsidR="00F5301F" w:rsidRDefault="00F5301F" w:rsidP="00F5301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apply an existing paragraph style to one or more paragraphs.</w:t>
            </w:r>
          </w:p>
          <w:p w:rsidR="0041173B" w:rsidRDefault="00F5301F" w:rsidP="00F5301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use the copy format tool.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4E1A4E">
              <w:t>Word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  <w:r>
              <w:t xml:space="preserve">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  <w:r w:rsidR="007852A7">
              <w:t xml:space="preserve"> using </w:t>
            </w:r>
            <w:r w:rsidR="007852A7" w:rsidRPr="007852A7">
              <w:rPr>
                <w:b/>
              </w:rPr>
              <w:t xml:space="preserve">Lesson 5 - </w:t>
            </w:r>
            <w:r w:rsidR="00F5301F">
              <w:rPr>
                <w:b/>
              </w:rPr>
              <w:t>Styles</w:t>
            </w:r>
            <w:bookmarkStart w:id="0" w:name="_GoBack"/>
            <w:bookmarkEnd w:id="0"/>
          </w:p>
          <w:p w:rsidR="002452D4" w:rsidRDefault="007852A7" w:rsidP="00E1356B">
            <w:pPr>
              <w:pStyle w:val="ListParagraph"/>
              <w:numPr>
                <w:ilvl w:val="0"/>
                <w:numId w:val="8"/>
              </w:numPr>
            </w:pPr>
            <w:r>
              <w:t xml:space="preserve">Extension: </w:t>
            </w:r>
            <w:r w:rsidRPr="007852A7">
              <w:rPr>
                <w:b/>
              </w:rPr>
              <w:t>Worksheet 2</w:t>
            </w:r>
          </w:p>
          <w:p w:rsidR="00D54231" w:rsidRPr="00C470EE" w:rsidRDefault="00D54231" w:rsidP="007852A7"/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BB27BC" w:rsidP="005C1788">
            <w:pPr>
              <w:pStyle w:val="ListParagraph"/>
              <w:numPr>
                <w:ilvl w:val="0"/>
                <w:numId w:val="10"/>
              </w:numPr>
            </w:pPr>
            <w:r>
              <w:t>Class expert &amp; Bounce. Pick a student get them to explain one of the skills and then nominate someone else who has to explain one of the skills (and continue…).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0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064067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0003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4E1A4E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4463E"/>
    <w:rsid w:val="00745232"/>
    <w:rsid w:val="00747A54"/>
    <w:rsid w:val="007852A7"/>
    <w:rsid w:val="007A0539"/>
    <w:rsid w:val="007F2912"/>
    <w:rsid w:val="0080670E"/>
    <w:rsid w:val="00854EB5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27BC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F05753"/>
    <w:rsid w:val="00F5301F"/>
    <w:rsid w:val="00F84863"/>
    <w:rsid w:val="00F864F7"/>
    <w:rsid w:val="00F951CA"/>
    <w:rsid w:val="00FC490F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90849429</Template>
  <TotalTime>585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Mr E Ryan</cp:lastModifiedBy>
  <cp:revision>47</cp:revision>
  <cp:lastPrinted>2015-09-24T08:40:00Z</cp:lastPrinted>
  <dcterms:created xsi:type="dcterms:W3CDTF">2012-01-02T11:52:00Z</dcterms:created>
  <dcterms:modified xsi:type="dcterms:W3CDTF">2016-11-30T09:59:00Z</dcterms:modified>
</cp:coreProperties>
</file>