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D0" w:rsidRPr="00631BB6" w:rsidRDefault="00E41CC0" w:rsidP="00631BB6">
      <w:pPr>
        <w:rPr>
          <w:b/>
          <w:sz w:val="36"/>
        </w:rPr>
      </w:pPr>
      <w:r>
        <w:rPr>
          <w:b/>
          <w:sz w:val="36"/>
        </w:rPr>
        <w:t xml:space="preserve">Part 1 - </w:t>
      </w:r>
      <w:r w:rsidR="00631BB6" w:rsidRPr="00631BB6">
        <w:rPr>
          <w:b/>
          <w:sz w:val="36"/>
        </w:rPr>
        <w:t>Info:</w:t>
      </w:r>
    </w:p>
    <w:p w:rsidR="00EA261E" w:rsidRDefault="00EA261E" w:rsidP="00EA261E">
      <w:r>
        <w:t>In this lesson we will be focussing on premade character and paragraph styles.</w:t>
      </w:r>
    </w:p>
    <w:p w:rsidR="00F83E94" w:rsidRDefault="00F83E94" w:rsidP="00EA261E">
      <w:pPr>
        <w:pStyle w:val="ListParagraph"/>
        <w:numPr>
          <w:ilvl w:val="0"/>
          <w:numId w:val="4"/>
        </w:numPr>
      </w:pPr>
      <w:r>
        <w:t>A paragraph style is a format that affects the entire paragraph such as text alignment, tab stops, line spacing, indentation &amp; borders.</w:t>
      </w:r>
    </w:p>
    <w:p w:rsidR="00F83E94" w:rsidRDefault="00F83E94" w:rsidP="00EA261E">
      <w:pPr>
        <w:pStyle w:val="ListParagraph"/>
        <w:numPr>
          <w:ilvl w:val="0"/>
          <w:numId w:val="4"/>
        </w:numPr>
      </w:pPr>
      <w:r>
        <w:t>A Character style can affect both an individual character and a paragraph such as Font type, size colour, emphasis, borders &amp; shading.</w:t>
      </w:r>
    </w:p>
    <w:p w:rsidR="00F83E94" w:rsidRDefault="00F83E94" w:rsidP="00EA261E">
      <w:pPr>
        <w:pStyle w:val="ListParagraph"/>
        <w:numPr>
          <w:ilvl w:val="0"/>
          <w:numId w:val="4"/>
        </w:numPr>
      </w:pPr>
      <w:r>
        <w:t>A list style determines the look of a list such as the bullet style, number scheme, indentation and the label text</w:t>
      </w:r>
      <w:r w:rsidR="00BB2350">
        <w:t>.</w:t>
      </w:r>
      <w:bookmarkStart w:id="0" w:name="_GoBack"/>
      <w:bookmarkEnd w:id="0"/>
    </w:p>
    <w:p w:rsidR="00F83E94" w:rsidRDefault="00F83E94" w:rsidP="00EA261E">
      <w:pPr>
        <w:pStyle w:val="ListParagraph"/>
        <w:numPr>
          <w:ilvl w:val="0"/>
          <w:numId w:val="4"/>
        </w:numPr>
      </w:pPr>
      <w:r>
        <w:t xml:space="preserve">A table style determines the look of tables </w:t>
      </w:r>
      <w:r w:rsidR="00EA261E">
        <w:t>such as test formatting of the header row, gridlines and accent colours for rows and columns.</w:t>
      </w:r>
    </w:p>
    <w:p w:rsidR="00EA261E" w:rsidRPr="0001196A" w:rsidRDefault="00EA261E" w:rsidP="00EA261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1728"/>
      </w:tblGrid>
      <w:tr w:rsidR="00F83E94" w:rsidRPr="00F83E94" w:rsidTr="00F83E94">
        <w:trPr>
          <w:jc w:val="center"/>
        </w:trPr>
        <w:tc>
          <w:tcPr>
            <w:tcW w:w="1683" w:type="dxa"/>
            <w:shd w:val="clear" w:color="auto" w:fill="FBE4D5" w:themeFill="accent2" w:themeFillTint="33"/>
          </w:tcPr>
          <w:p w:rsidR="00F83E94" w:rsidRPr="00F83E94" w:rsidRDefault="00F83E94" w:rsidP="00631BB6">
            <w:pPr>
              <w:rPr>
                <w:b/>
              </w:rPr>
            </w:pPr>
            <w:r w:rsidRPr="00F83E94">
              <w:rPr>
                <w:b/>
              </w:rPr>
              <w:t>Character Style</w:t>
            </w:r>
          </w:p>
        </w:tc>
        <w:tc>
          <w:tcPr>
            <w:tcW w:w="1728" w:type="dxa"/>
            <w:shd w:val="clear" w:color="auto" w:fill="FBE4D5" w:themeFill="accent2" w:themeFillTint="33"/>
          </w:tcPr>
          <w:p w:rsidR="00F83E94" w:rsidRPr="00F83E94" w:rsidRDefault="00F83E94" w:rsidP="00631BB6">
            <w:pPr>
              <w:rPr>
                <w:b/>
              </w:rPr>
            </w:pPr>
            <w:r w:rsidRPr="00F83E94">
              <w:rPr>
                <w:b/>
              </w:rPr>
              <w:t>Paragraph Style</w:t>
            </w:r>
          </w:p>
        </w:tc>
      </w:tr>
      <w:tr w:rsidR="00F83E94" w:rsidTr="00F83E94">
        <w:trPr>
          <w:jc w:val="center"/>
        </w:trPr>
        <w:tc>
          <w:tcPr>
            <w:tcW w:w="1683" w:type="dxa"/>
          </w:tcPr>
          <w:p w:rsidR="00F83E94" w:rsidRDefault="00F83E94" w:rsidP="00631BB6">
            <w:r>
              <w:t>Font name</w:t>
            </w:r>
          </w:p>
        </w:tc>
        <w:tc>
          <w:tcPr>
            <w:tcW w:w="1728" w:type="dxa"/>
          </w:tcPr>
          <w:p w:rsidR="00F83E94" w:rsidRDefault="00F83E94" w:rsidP="00F83E94">
            <w:r>
              <w:t>Text alignment</w:t>
            </w:r>
          </w:p>
        </w:tc>
      </w:tr>
      <w:tr w:rsidR="00F83E94" w:rsidTr="00F83E94">
        <w:trPr>
          <w:jc w:val="center"/>
        </w:trPr>
        <w:tc>
          <w:tcPr>
            <w:tcW w:w="1683" w:type="dxa"/>
          </w:tcPr>
          <w:p w:rsidR="00F83E94" w:rsidRDefault="00F83E94" w:rsidP="00631BB6">
            <w:r>
              <w:t>Font size</w:t>
            </w:r>
          </w:p>
        </w:tc>
        <w:tc>
          <w:tcPr>
            <w:tcW w:w="1728" w:type="dxa"/>
          </w:tcPr>
          <w:p w:rsidR="00F83E94" w:rsidRDefault="00F83E94" w:rsidP="00631BB6">
            <w:r>
              <w:t>Tab stops</w:t>
            </w:r>
          </w:p>
        </w:tc>
      </w:tr>
      <w:tr w:rsidR="00F83E94" w:rsidTr="00F83E94">
        <w:trPr>
          <w:jc w:val="center"/>
        </w:trPr>
        <w:tc>
          <w:tcPr>
            <w:tcW w:w="1683" w:type="dxa"/>
          </w:tcPr>
          <w:p w:rsidR="00F83E94" w:rsidRDefault="00F83E94" w:rsidP="00631BB6">
            <w:r>
              <w:t>Font Colour</w:t>
            </w:r>
          </w:p>
        </w:tc>
        <w:tc>
          <w:tcPr>
            <w:tcW w:w="1728" w:type="dxa"/>
          </w:tcPr>
          <w:p w:rsidR="00F83E94" w:rsidRDefault="00F83E94" w:rsidP="00631BB6">
            <w:r>
              <w:t>Line spacing</w:t>
            </w:r>
          </w:p>
        </w:tc>
      </w:tr>
      <w:tr w:rsidR="00F83E94" w:rsidTr="00F83E94">
        <w:trPr>
          <w:jc w:val="center"/>
        </w:trPr>
        <w:tc>
          <w:tcPr>
            <w:tcW w:w="1683" w:type="dxa"/>
          </w:tcPr>
          <w:p w:rsidR="00F83E94" w:rsidRDefault="00F83E94" w:rsidP="00631BB6">
            <w:r>
              <w:t>Emphasis (Bold, italic, underline)</w:t>
            </w:r>
          </w:p>
        </w:tc>
        <w:tc>
          <w:tcPr>
            <w:tcW w:w="1728" w:type="dxa"/>
          </w:tcPr>
          <w:p w:rsidR="00F83E94" w:rsidRDefault="00F83E94" w:rsidP="00631BB6">
            <w:r>
              <w:t>Borders</w:t>
            </w:r>
          </w:p>
        </w:tc>
      </w:tr>
      <w:tr w:rsidR="00F83E94" w:rsidTr="00F83E94">
        <w:trPr>
          <w:jc w:val="center"/>
        </w:trPr>
        <w:tc>
          <w:tcPr>
            <w:tcW w:w="1683" w:type="dxa"/>
          </w:tcPr>
          <w:p w:rsidR="00F83E94" w:rsidRDefault="00F83E94" w:rsidP="00F83E94">
            <w:r>
              <w:t xml:space="preserve">Borders </w:t>
            </w:r>
          </w:p>
        </w:tc>
        <w:tc>
          <w:tcPr>
            <w:tcW w:w="1728" w:type="dxa"/>
          </w:tcPr>
          <w:p w:rsidR="00F83E94" w:rsidRDefault="00F83E94" w:rsidP="00F83E94">
            <w:r>
              <w:t xml:space="preserve">Indentation </w:t>
            </w:r>
          </w:p>
        </w:tc>
      </w:tr>
      <w:tr w:rsidR="00F83E94" w:rsidTr="00F83E94">
        <w:trPr>
          <w:jc w:val="center"/>
        </w:trPr>
        <w:tc>
          <w:tcPr>
            <w:tcW w:w="1683" w:type="dxa"/>
          </w:tcPr>
          <w:p w:rsidR="00F83E94" w:rsidRDefault="00F83E94" w:rsidP="00F83E94">
            <w:r>
              <w:t xml:space="preserve">Shading </w:t>
            </w:r>
          </w:p>
        </w:tc>
        <w:tc>
          <w:tcPr>
            <w:tcW w:w="1728" w:type="dxa"/>
          </w:tcPr>
          <w:p w:rsidR="00F83E94" w:rsidRDefault="00F83E94" w:rsidP="00F83E94"/>
        </w:tc>
      </w:tr>
    </w:tbl>
    <w:p w:rsidR="0001196A" w:rsidRDefault="0001196A" w:rsidP="00631BB6"/>
    <w:p w:rsidR="00631BB6" w:rsidRPr="00631BB6" w:rsidRDefault="00E41CC0" w:rsidP="00631BB6">
      <w:pPr>
        <w:rPr>
          <w:b/>
          <w:sz w:val="36"/>
        </w:rPr>
      </w:pPr>
      <w:r>
        <w:rPr>
          <w:b/>
          <w:sz w:val="36"/>
        </w:rPr>
        <w:t xml:space="preserve">Part 2 - </w:t>
      </w:r>
      <w:r w:rsidR="00631BB6" w:rsidRPr="00631BB6">
        <w:rPr>
          <w:b/>
          <w:sz w:val="36"/>
        </w:rPr>
        <w:t>Styles:</w:t>
      </w:r>
    </w:p>
    <w:p w:rsidR="00631BB6" w:rsidRDefault="00631BB6" w:rsidP="00631BB6">
      <w:r>
        <w:t>This is the Heading 1 style</w:t>
      </w:r>
    </w:p>
    <w:p w:rsidR="00631BB6" w:rsidRDefault="00631BB6" w:rsidP="00631BB6">
      <w:r>
        <w:t>This is the Heading 2 style</w:t>
      </w:r>
    </w:p>
    <w:p w:rsidR="00631BB6" w:rsidRDefault="00631BB6" w:rsidP="00631BB6">
      <w:r>
        <w:t>This is the Title style</w:t>
      </w:r>
    </w:p>
    <w:p w:rsidR="00631BB6" w:rsidRDefault="00631BB6" w:rsidP="00631BB6">
      <w:r>
        <w:t>This is the subtitle style</w:t>
      </w:r>
    </w:p>
    <w:p w:rsidR="00631BB6" w:rsidRDefault="00631BB6" w:rsidP="00631BB6">
      <w:r>
        <w:t>This is the subtle emphasis style</w:t>
      </w:r>
    </w:p>
    <w:p w:rsidR="00631BB6" w:rsidRDefault="00631BB6" w:rsidP="00631BB6">
      <w:r>
        <w:t>This is the emphasis style</w:t>
      </w:r>
    </w:p>
    <w:p w:rsidR="00631BB6" w:rsidRDefault="00631BB6" w:rsidP="00631BB6">
      <w:r>
        <w:t>This is the intense emphasis style</w:t>
      </w:r>
    </w:p>
    <w:p w:rsidR="00631BB6" w:rsidRDefault="00631BB6" w:rsidP="00631BB6">
      <w:r>
        <w:t>This is the strong style</w:t>
      </w:r>
    </w:p>
    <w:p w:rsidR="00631BB6" w:rsidRDefault="00631BB6" w:rsidP="00631BB6">
      <w:r>
        <w:t>This is the quote style</w:t>
      </w:r>
    </w:p>
    <w:p w:rsidR="00631BB6" w:rsidRDefault="00631BB6" w:rsidP="00631BB6">
      <w:r>
        <w:t>This is the intense quote style</w:t>
      </w:r>
    </w:p>
    <w:p w:rsidR="00631BB6" w:rsidRDefault="00631BB6" w:rsidP="00631BB6">
      <w:r>
        <w:t>This is the subtle reference style</w:t>
      </w:r>
    </w:p>
    <w:p w:rsidR="00631BB6" w:rsidRDefault="00631BB6" w:rsidP="00631BB6">
      <w:r>
        <w:t>This is the intense reference style</w:t>
      </w:r>
    </w:p>
    <w:p w:rsidR="00631BB6" w:rsidRDefault="00631BB6" w:rsidP="00631BB6">
      <w:r>
        <w:t>This is the book title style</w:t>
      </w:r>
    </w:p>
    <w:p w:rsidR="00631BB6" w:rsidRDefault="00631BB6" w:rsidP="00631BB6">
      <w:r>
        <w:t>This is the list paragraph style</w:t>
      </w:r>
    </w:p>
    <w:p w:rsidR="00631BB6" w:rsidRDefault="00631BB6" w:rsidP="00631BB6"/>
    <w:p w:rsidR="00631BB6" w:rsidRDefault="00E41CC0" w:rsidP="00631BB6">
      <w:pPr>
        <w:rPr>
          <w:b/>
          <w:sz w:val="36"/>
        </w:rPr>
      </w:pPr>
      <w:r>
        <w:rPr>
          <w:b/>
          <w:sz w:val="36"/>
        </w:rPr>
        <w:lastRenderedPageBreak/>
        <w:t xml:space="preserve">Part 3 - </w:t>
      </w:r>
      <w:r w:rsidR="00631BB6" w:rsidRPr="00631BB6">
        <w:rPr>
          <w:b/>
          <w:sz w:val="36"/>
        </w:rPr>
        <w:t>Copy formatting</w:t>
      </w:r>
      <w:r w:rsidR="00631BB6">
        <w:rPr>
          <w:b/>
          <w:sz w:val="36"/>
        </w:rPr>
        <w:t xml:space="preserve"> (format painter):</w:t>
      </w:r>
    </w:p>
    <w:p w:rsidR="00631BB6" w:rsidRPr="00631BB6" w:rsidRDefault="00631BB6" w:rsidP="00631BB6">
      <w:r>
        <w:t>Use the format copy tool (format painter) to copy the style from the text in the left cell to the text in the right cell.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631BB6" w:rsidTr="00631BB6">
        <w:tc>
          <w:tcPr>
            <w:tcW w:w="5228" w:type="dxa"/>
          </w:tcPr>
          <w:p w:rsidR="00631BB6" w:rsidRPr="00631BB6" w:rsidRDefault="00631BB6" w:rsidP="00631BB6">
            <w:pPr>
              <w:spacing w:after="160" w:line="259" w:lineRule="auto"/>
              <w:jc w:val="right"/>
              <w:rPr>
                <w:u w:val="single"/>
              </w:rPr>
            </w:pPr>
            <w:r w:rsidRPr="00631BB6">
              <w:rPr>
                <w:color w:val="FF0000"/>
                <w:u w:val="single"/>
              </w:rPr>
              <w:t>Moves like Jagger</w:t>
            </w:r>
          </w:p>
        </w:tc>
        <w:tc>
          <w:tcPr>
            <w:tcW w:w="5228" w:type="dxa"/>
          </w:tcPr>
          <w:p w:rsidR="00631BB6" w:rsidRPr="00631BB6" w:rsidRDefault="00631BB6" w:rsidP="00631BB6">
            <w:pPr>
              <w:spacing w:after="160" w:line="259" w:lineRule="auto"/>
            </w:pPr>
            <w:r w:rsidRPr="00631BB6">
              <w:t>Moves like Jagger</w:t>
            </w:r>
          </w:p>
        </w:tc>
      </w:tr>
      <w:tr w:rsidR="00631BB6" w:rsidTr="00631BB6">
        <w:tc>
          <w:tcPr>
            <w:tcW w:w="5228" w:type="dxa"/>
          </w:tcPr>
          <w:p w:rsidR="00631BB6" w:rsidRPr="00631BB6" w:rsidRDefault="00631BB6" w:rsidP="00631B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631BB6">
              <w:rPr>
                <w:b/>
                <w:sz w:val="28"/>
              </w:rPr>
              <w:t>Pretty fly for a WiFi</w:t>
            </w:r>
          </w:p>
        </w:tc>
        <w:tc>
          <w:tcPr>
            <w:tcW w:w="5228" w:type="dxa"/>
          </w:tcPr>
          <w:p w:rsidR="00631BB6" w:rsidRPr="00631BB6" w:rsidRDefault="00631BB6" w:rsidP="00631BB6">
            <w:pPr>
              <w:spacing w:after="160" w:line="259" w:lineRule="auto"/>
            </w:pPr>
            <w:r w:rsidRPr="00631BB6">
              <w:t>Pretty fly for a WiFi</w:t>
            </w:r>
          </w:p>
        </w:tc>
      </w:tr>
      <w:tr w:rsidR="00631BB6" w:rsidTr="00631BB6">
        <w:tc>
          <w:tcPr>
            <w:tcW w:w="5228" w:type="dxa"/>
          </w:tcPr>
          <w:p w:rsidR="00631BB6" w:rsidRPr="00631BB6" w:rsidRDefault="00631BB6" w:rsidP="00631BB6">
            <w:pPr>
              <w:pStyle w:val="ListParagraph"/>
              <w:numPr>
                <w:ilvl w:val="0"/>
                <w:numId w:val="2"/>
              </w:numPr>
            </w:pPr>
            <w:r w:rsidRPr="00631BB6">
              <w:t>Dude, I feel like a lady</w:t>
            </w:r>
          </w:p>
        </w:tc>
        <w:tc>
          <w:tcPr>
            <w:tcW w:w="5228" w:type="dxa"/>
          </w:tcPr>
          <w:p w:rsidR="00631BB6" w:rsidRPr="00631BB6" w:rsidRDefault="00631BB6" w:rsidP="00631BB6">
            <w:pPr>
              <w:spacing w:after="160" w:line="259" w:lineRule="auto"/>
            </w:pPr>
            <w:r w:rsidRPr="00631BB6">
              <w:t>Dude, I feel like a lady</w:t>
            </w:r>
          </w:p>
        </w:tc>
      </w:tr>
      <w:tr w:rsidR="00631BB6" w:rsidTr="00631BB6">
        <w:tc>
          <w:tcPr>
            <w:tcW w:w="5228" w:type="dxa"/>
          </w:tcPr>
          <w:p w:rsidR="00631BB6" w:rsidRPr="00631BB6" w:rsidRDefault="00631BB6" w:rsidP="00631BB6">
            <w:pPr>
              <w:spacing w:after="160" w:line="259" w:lineRule="auto"/>
              <w:jc w:val="center"/>
            </w:pPr>
            <w:r w:rsidRPr="00631BB6">
              <w:rPr>
                <w:color w:val="00B050"/>
                <w:sz w:val="36"/>
              </w:rPr>
              <w:t>The lion sleeps tonight</w:t>
            </w:r>
          </w:p>
        </w:tc>
        <w:tc>
          <w:tcPr>
            <w:tcW w:w="5228" w:type="dxa"/>
          </w:tcPr>
          <w:p w:rsidR="00631BB6" w:rsidRPr="00631BB6" w:rsidRDefault="00631BB6" w:rsidP="00631BB6">
            <w:pPr>
              <w:spacing w:after="160" w:line="259" w:lineRule="auto"/>
            </w:pPr>
            <w:r w:rsidRPr="00631BB6">
              <w:t>The lion sleeps tonight</w:t>
            </w:r>
          </w:p>
        </w:tc>
      </w:tr>
    </w:tbl>
    <w:p w:rsidR="00631BB6" w:rsidRDefault="00631BB6" w:rsidP="00631BB6">
      <w:pPr>
        <w:rPr>
          <w:b/>
          <w:sz w:val="36"/>
        </w:rPr>
      </w:pPr>
    </w:p>
    <w:p w:rsidR="00F83E94" w:rsidRPr="00631BB6" w:rsidRDefault="00F83E94" w:rsidP="00631BB6">
      <w:pPr>
        <w:rPr>
          <w:b/>
          <w:sz w:val="36"/>
        </w:rPr>
      </w:pPr>
    </w:p>
    <w:sectPr w:rsidR="00F83E94" w:rsidRPr="00631BB6" w:rsidSect="00FF4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1D65"/>
    <w:multiLevelType w:val="hybridMultilevel"/>
    <w:tmpl w:val="B686C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C46BD"/>
    <w:multiLevelType w:val="hybridMultilevel"/>
    <w:tmpl w:val="22684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204FB"/>
    <w:multiLevelType w:val="hybridMultilevel"/>
    <w:tmpl w:val="6C14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022AF"/>
    <w:multiLevelType w:val="hybridMultilevel"/>
    <w:tmpl w:val="9B8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26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75"/>
    <w:rsid w:val="0001196A"/>
    <w:rsid w:val="00113215"/>
    <w:rsid w:val="00194267"/>
    <w:rsid w:val="00306A16"/>
    <w:rsid w:val="00457B2E"/>
    <w:rsid w:val="00631BB6"/>
    <w:rsid w:val="006C4E4C"/>
    <w:rsid w:val="006F1E75"/>
    <w:rsid w:val="009721D0"/>
    <w:rsid w:val="00BB2350"/>
    <w:rsid w:val="00E41CC0"/>
    <w:rsid w:val="00EA261E"/>
    <w:rsid w:val="00F83E9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5B5C4-440D-4FDD-92AA-0EF2087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15"/>
    <w:pPr>
      <w:ind w:left="720"/>
      <w:contextualSpacing/>
    </w:pPr>
  </w:style>
  <w:style w:type="table" w:styleId="TableGrid">
    <w:name w:val="Table Grid"/>
    <w:basedOn w:val="TableNormal"/>
    <w:uiPriority w:val="39"/>
    <w:rsid w:val="00631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4231A354</Template>
  <TotalTime>51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E Ryan</dc:creator>
  <cp:keywords/>
  <dc:description/>
  <cp:lastModifiedBy>Mr E Ryan</cp:lastModifiedBy>
  <cp:revision>9</cp:revision>
  <dcterms:created xsi:type="dcterms:W3CDTF">2016-11-11T15:16:00Z</dcterms:created>
  <dcterms:modified xsi:type="dcterms:W3CDTF">2016-12-02T09:41:00Z</dcterms:modified>
</cp:coreProperties>
</file>