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E0" w:rsidRPr="000D4443" w:rsidRDefault="000D4443">
      <w:pPr>
        <w:rPr>
          <w:b/>
          <w:sz w:val="32"/>
        </w:rPr>
      </w:pPr>
      <w:r w:rsidRPr="000D4443">
        <w:rPr>
          <w:b/>
          <w:sz w:val="32"/>
        </w:rPr>
        <w:t>A Style of your own</w:t>
      </w:r>
      <w:bookmarkStart w:id="0" w:name="_GoBack"/>
      <w:bookmarkEnd w:id="0"/>
    </w:p>
    <w:p w:rsidR="000D4443" w:rsidRDefault="000D4443">
      <w:r>
        <w:t>Microsoft Word has many existing styles, but can you create your own styles?</w:t>
      </w:r>
    </w:p>
    <w:p w:rsidR="000D4443" w:rsidRPr="000D4443" w:rsidRDefault="000D4443">
      <w:r>
        <w:t xml:space="preserve">On the </w:t>
      </w:r>
      <w:r w:rsidRPr="000D4443">
        <w:rPr>
          <w:b/>
        </w:rPr>
        <w:t>Home</w:t>
      </w:r>
      <w:r>
        <w:t xml:space="preserve"> tab in the styles section, expand it to see a menu with more options. At bottom is the option to create a </w:t>
      </w:r>
      <w:r w:rsidRPr="000D4443">
        <w:rPr>
          <w:b/>
        </w:rPr>
        <w:t>New Style</w:t>
      </w:r>
      <w:r>
        <w:rPr>
          <w:b/>
        </w:rPr>
        <w:t xml:space="preserve"> </w:t>
      </w:r>
      <w:r>
        <w:t>(Left button).</w:t>
      </w:r>
    </w:p>
    <w:p w:rsidR="000D4443" w:rsidRDefault="000D4443" w:rsidP="000D4443">
      <w:pPr>
        <w:jc w:val="center"/>
      </w:pPr>
      <w:r>
        <w:rPr>
          <w:noProof/>
          <w:lang w:eastAsia="en-GB"/>
        </w:rPr>
        <w:drawing>
          <wp:inline distT="0" distB="0" distL="0" distR="0" wp14:anchorId="05B59928" wp14:editId="196EADD9">
            <wp:extent cx="5667375" cy="29551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071" b="36157"/>
                    <a:stretch/>
                  </pic:blipFill>
                  <pic:spPr bwMode="auto">
                    <a:xfrm>
                      <a:off x="0" y="0"/>
                      <a:ext cx="5718301" cy="2981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4443" w:rsidRDefault="000D4443" w:rsidP="000D4443">
      <w:pPr>
        <w:jc w:val="center"/>
      </w:pPr>
      <w:r>
        <w:rPr>
          <w:noProof/>
          <w:lang w:eastAsia="en-GB"/>
        </w:rPr>
        <w:drawing>
          <wp:inline distT="0" distB="0" distL="0" distR="0" wp14:anchorId="298F8F4F" wp14:editId="460361F6">
            <wp:extent cx="3771900" cy="38068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0112" cy="381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443" w:rsidRDefault="000D4443" w:rsidP="000D4443">
      <w:pPr>
        <w:jc w:val="center"/>
      </w:pPr>
    </w:p>
    <w:p w:rsidR="000D4443" w:rsidRDefault="000D4443" w:rsidP="000D4443">
      <w:pPr>
        <w:pStyle w:val="ListParagraph"/>
        <w:numPr>
          <w:ilvl w:val="0"/>
          <w:numId w:val="1"/>
        </w:numPr>
      </w:pPr>
      <w:r>
        <w:t>Design and create 3 styles. Make use of Character and Paragraph style options.</w:t>
      </w:r>
    </w:p>
    <w:p w:rsidR="000D4443" w:rsidRDefault="000D4443" w:rsidP="000D4443">
      <w:pPr>
        <w:jc w:val="center"/>
      </w:pPr>
    </w:p>
    <w:sectPr w:rsidR="000D4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1325E"/>
    <w:multiLevelType w:val="hybridMultilevel"/>
    <w:tmpl w:val="F628E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8C"/>
    <w:rsid w:val="000D4443"/>
    <w:rsid w:val="00863E8C"/>
    <w:rsid w:val="00E4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701CE-8659-4B18-B78E-050A592E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5943592F.dotm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>Heathfield Community School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2</cp:revision>
  <dcterms:created xsi:type="dcterms:W3CDTF">2016-11-30T12:10:00Z</dcterms:created>
  <dcterms:modified xsi:type="dcterms:W3CDTF">2016-11-30T12:16:00Z</dcterms:modified>
</cp:coreProperties>
</file>