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925"/>
      </w:tblGrid>
      <w:tr w:rsidR="00833820" w:rsidTr="00833820">
        <w:tc>
          <w:tcPr>
            <w:tcW w:w="6091" w:type="dxa"/>
          </w:tcPr>
          <w:p w:rsidR="00833820" w:rsidRDefault="00833820" w:rsidP="00833820"/>
        </w:tc>
        <w:tc>
          <w:tcPr>
            <w:tcW w:w="2925" w:type="dxa"/>
          </w:tcPr>
          <w:p w:rsidR="00833820" w:rsidRDefault="00833820" w:rsidP="00833820">
            <w:r>
              <w:t>Heathfield Community School</w:t>
            </w:r>
          </w:p>
          <w:p w:rsidR="00833820" w:rsidRDefault="00833820" w:rsidP="00833820">
            <w:r>
              <w:t>School Road</w:t>
            </w:r>
          </w:p>
          <w:p w:rsidR="00833820" w:rsidRDefault="00833820" w:rsidP="00833820">
            <w:r>
              <w:t>Monkton Heathfield</w:t>
            </w:r>
          </w:p>
          <w:p w:rsidR="00833820" w:rsidRDefault="00833820" w:rsidP="00833820">
            <w:r>
              <w:t>Taunton</w:t>
            </w:r>
          </w:p>
          <w:p w:rsidR="00833820" w:rsidRDefault="00833820" w:rsidP="00833820">
            <w:r>
              <w:t>Somerset</w:t>
            </w:r>
          </w:p>
          <w:p w:rsidR="00833820" w:rsidRDefault="00833820" w:rsidP="00833820">
            <w:r>
              <w:t>TA2 8PD</w:t>
            </w:r>
          </w:p>
          <w:p w:rsidR="00833820" w:rsidRDefault="00833820" w:rsidP="00833820"/>
          <w:p w:rsidR="00833820" w:rsidRDefault="00833820" w:rsidP="00833820">
            <w:r>
              <w:fldChar w:fldCharType="begin"/>
            </w:r>
            <w:r>
              <w:instrText xml:space="preserve"> DATE \@ "dd MMMM yyyy" </w:instrText>
            </w:r>
            <w:r>
              <w:fldChar w:fldCharType="separate"/>
            </w:r>
            <w:r>
              <w:rPr>
                <w:noProof/>
              </w:rPr>
              <w:t>06 January 2017</w:t>
            </w:r>
            <w:r>
              <w:fldChar w:fldCharType="end"/>
            </w:r>
          </w:p>
        </w:tc>
      </w:tr>
    </w:tbl>
    <w:p w:rsidR="006C4E4C" w:rsidRDefault="006C4E4C" w:rsidP="00833820"/>
    <w:p w:rsidR="00833820" w:rsidRDefault="00833820" w:rsidP="00833820"/>
    <w:p w:rsidR="00833820" w:rsidRDefault="00833820" w:rsidP="00833820">
      <w:r>
        <w:t>Dear</w:t>
      </w:r>
    </w:p>
    <w:p w:rsidR="00833820" w:rsidRDefault="00833820" w:rsidP="00833820">
      <w:r>
        <w:tab/>
        <w:t xml:space="preserve">I am writing to you to let you know how pleased I am with </w:t>
      </w:r>
      <w:proofErr w:type="gramStart"/>
      <w:r>
        <w:t>your ‘s</w:t>
      </w:r>
      <w:proofErr w:type="gramEnd"/>
      <w:r>
        <w:t xml:space="preserve"> progress at Heathfield. I would like to </w:t>
      </w:r>
      <w:proofErr w:type="gramStart"/>
      <w:r>
        <w:t>commend  on</w:t>
      </w:r>
      <w:proofErr w:type="gramEnd"/>
      <w:r>
        <w:t xml:space="preserve"> a very positive and productive start to year </w:t>
      </w:r>
      <w:r w:rsidR="00354348">
        <w:t>9</w:t>
      </w:r>
      <w:bookmarkStart w:id="0" w:name="_GoBack"/>
      <w:bookmarkEnd w:id="0"/>
      <w:r>
        <w:t>.</w:t>
      </w:r>
    </w:p>
    <w:p w:rsidR="00833820" w:rsidRDefault="00833820" w:rsidP="00833820"/>
    <w:p w:rsidR="00833820" w:rsidRDefault="00833820" w:rsidP="00833820">
      <w:r>
        <w:t>Yours Sincerely</w:t>
      </w:r>
    </w:p>
    <w:p w:rsidR="00833820" w:rsidRDefault="00833820" w:rsidP="00833820"/>
    <w:p w:rsidR="00833820" w:rsidRDefault="00833820" w:rsidP="00833820">
      <w:r>
        <w:t>Mr Stuart Murphy</w:t>
      </w:r>
    </w:p>
    <w:p w:rsidR="00833820" w:rsidRDefault="00833820" w:rsidP="00833820">
      <w:r>
        <w:t>Head of year</w:t>
      </w:r>
    </w:p>
    <w:p w:rsidR="00833820" w:rsidRPr="00833820" w:rsidRDefault="00833820" w:rsidP="00833820"/>
    <w:sectPr w:rsidR="00833820" w:rsidRPr="008338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E75"/>
    <w:rsid w:val="00306A16"/>
    <w:rsid w:val="00354348"/>
    <w:rsid w:val="006C4E4C"/>
    <w:rsid w:val="006F1E75"/>
    <w:rsid w:val="0083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5B5C4-440D-4FDD-92AA-0EF2087E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3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4D053863</Template>
  <TotalTime>8</TotalTime>
  <Pages>1</Pages>
  <Words>52</Words>
  <Characters>301</Characters>
  <Application>Microsoft Office Word</Application>
  <DocSecurity>0</DocSecurity>
  <Lines>2</Lines>
  <Paragraphs>1</Paragraphs>
  <ScaleCrop>false</ScaleCrop>
  <Company>Heathfield Community School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E Ryan</dc:creator>
  <cp:keywords/>
  <dc:description/>
  <cp:lastModifiedBy>Mr E Ryan</cp:lastModifiedBy>
  <cp:revision>4</cp:revision>
  <dcterms:created xsi:type="dcterms:W3CDTF">2016-11-11T15:16:00Z</dcterms:created>
  <dcterms:modified xsi:type="dcterms:W3CDTF">2017-01-06T09:31:00Z</dcterms:modified>
</cp:coreProperties>
</file>