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Create a folder called </w:t>
      </w:r>
      <w:r w:rsidRPr="009F5392">
        <w:rPr>
          <w:b/>
        </w:rPr>
        <w:t xml:space="preserve">Year </w:t>
      </w:r>
      <w:r w:rsidR="004C72A8">
        <w:rPr>
          <w:b/>
        </w:rPr>
        <w:t>8</w:t>
      </w:r>
      <w:r w:rsidRPr="009F5392">
        <w:rPr>
          <w:b/>
        </w:rPr>
        <w:t xml:space="preserve"> ICT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 xml:space="preserve">Year </w:t>
      </w:r>
      <w:r w:rsidR="004C72A8">
        <w:rPr>
          <w:b/>
        </w:rPr>
        <w:t>8</w:t>
      </w:r>
      <w:r w:rsidRPr="009F5392">
        <w:rPr>
          <w:b/>
        </w:rPr>
        <w:t xml:space="preserve"> ICT</w:t>
      </w:r>
      <w:r>
        <w:t xml:space="preserve"> Create a new folder called </w:t>
      </w:r>
      <w:r>
        <w:rPr>
          <w:b/>
        </w:rPr>
        <w:t xml:space="preserve">Lesson </w:t>
      </w:r>
      <w:r w:rsidR="00A93E38">
        <w:rPr>
          <w:b/>
        </w:rPr>
        <w:t>9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Pr="009F5392">
        <w:rPr>
          <w:b/>
        </w:rPr>
        <w:t xml:space="preserve">Lesson </w:t>
      </w:r>
      <w:r w:rsidR="00A93E38">
        <w:rPr>
          <w:b/>
        </w:rPr>
        <w:t>9</w:t>
      </w:r>
    </w:p>
    <w:p w:rsidR="009F5392" w:rsidRPr="009F5392" w:rsidRDefault="009F5392">
      <w:bookmarkStart w:id="0" w:name="_GoBack"/>
      <w:bookmarkEnd w:id="0"/>
    </w:p>
    <w:p w:rsidR="00320BEB" w:rsidRPr="005F1745" w:rsidRDefault="00935F48">
      <w:pPr>
        <w:rPr>
          <w:sz w:val="26"/>
        </w:rPr>
      </w:pPr>
      <w:r>
        <w:rPr>
          <w:b/>
          <w:sz w:val="26"/>
        </w:rPr>
        <w:t>Section A</w:t>
      </w:r>
      <w:r w:rsidR="00FF20C0">
        <w:rPr>
          <w:b/>
          <w:sz w:val="26"/>
        </w:rPr>
        <w:t xml:space="preserve"> &amp; B</w:t>
      </w:r>
      <w:r>
        <w:rPr>
          <w:b/>
          <w:sz w:val="26"/>
        </w:rPr>
        <w:t xml:space="preserve"> - </w:t>
      </w:r>
      <w:r w:rsidR="009F5392"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>(no more tha</w:t>
      </w:r>
      <w:r w:rsidR="00620082">
        <w:rPr>
          <w:sz w:val="26"/>
        </w:rPr>
        <w:t>n</w:t>
      </w:r>
      <w:r w:rsidR="005F1745">
        <w:rPr>
          <w:sz w:val="26"/>
        </w:rPr>
        <w:t xml:space="preserve"> 30 seconds each!)</w:t>
      </w:r>
    </w:p>
    <w:p w:rsidR="009F5392" w:rsidRDefault="009F5392" w:rsidP="009F5392">
      <w:pPr>
        <w:pStyle w:val="ListParagraph"/>
        <w:numPr>
          <w:ilvl w:val="0"/>
          <w:numId w:val="1"/>
        </w:numPr>
      </w:pPr>
      <w:r>
        <w:t xml:space="preserve">Launch Microsoft </w:t>
      </w:r>
      <w:r w:rsidR="004C72A8">
        <w:t>Word</w:t>
      </w:r>
      <w:r>
        <w:t xml:space="preserve"> from the start menu</w:t>
      </w:r>
    </w:p>
    <w:p w:rsidR="00537631" w:rsidRPr="00731425" w:rsidRDefault="00AF13D9" w:rsidP="009C793F">
      <w:pPr>
        <w:pStyle w:val="ListParagraph"/>
        <w:numPr>
          <w:ilvl w:val="0"/>
          <w:numId w:val="1"/>
        </w:numPr>
      </w:pPr>
      <w:r>
        <w:t xml:space="preserve">Load the </w:t>
      </w:r>
      <w:r w:rsidR="004C72A8">
        <w:t>document</w:t>
      </w:r>
      <w:r>
        <w:t xml:space="preserve"> called </w:t>
      </w:r>
      <w:r>
        <w:rPr>
          <w:b/>
        </w:rPr>
        <w:t xml:space="preserve">Lesson </w:t>
      </w:r>
      <w:r w:rsidR="00731425">
        <w:rPr>
          <w:b/>
        </w:rPr>
        <w:t>9</w:t>
      </w:r>
      <w:r>
        <w:rPr>
          <w:b/>
        </w:rPr>
        <w:t xml:space="preserve"> – </w:t>
      </w:r>
      <w:r w:rsidR="00731425">
        <w:rPr>
          <w:b/>
        </w:rPr>
        <w:t>Mail Merge</w:t>
      </w:r>
    </w:p>
    <w:p w:rsidR="00731425" w:rsidRDefault="00FF20C0" w:rsidP="009C793F">
      <w:pPr>
        <w:pStyle w:val="ListParagraph"/>
        <w:numPr>
          <w:ilvl w:val="0"/>
          <w:numId w:val="1"/>
        </w:numPr>
      </w:pPr>
      <w:r>
        <w:t>Set the document mail merge type to letter</w:t>
      </w:r>
    </w:p>
    <w:p w:rsidR="00FF20C0" w:rsidRPr="00FF20C0" w:rsidRDefault="00FF20C0" w:rsidP="009C793F">
      <w:pPr>
        <w:pStyle w:val="ListParagraph"/>
        <w:numPr>
          <w:ilvl w:val="0"/>
          <w:numId w:val="1"/>
        </w:numPr>
      </w:pPr>
      <w:r>
        <w:t xml:space="preserve">Set the document to use the existing recipient list </w:t>
      </w:r>
      <w:r w:rsidRPr="00FF20C0">
        <w:rPr>
          <w:b/>
        </w:rPr>
        <w:t>Lesson 9 – Mail Merge Data</w:t>
      </w:r>
    </w:p>
    <w:p w:rsidR="00FF20C0" w:rsidRDefault="00FF20C0" w:rsidP="009C793F">
      <w:pPr>
        <w:pStyle w:val="ListParagraph"/>
        <w:numPr>
          <w:ilvl w:val="0"/>
          <w:numId w:val="1"/>
        </w:numPr>
      </w:pPr>
      <w:r>
        <w:t>Insert the appropriate merge fields at the top of the document for the name and address</w:t>
      </w:r>
    </w:p>
    <w:p w:rsidR="00FF20C0" w:rsidRDefault="00FF20C0" w:rsidP="009C793F">
      <w:pPr>
        <w:pStyle w:val="ListParagraph"/>
        <w:numPr>
          <w:ilvl w:val="0"/>
          <w:numId w:val="1"/>
        </w:numPr>
      </w:pPr>
      <w:r>
        <w:t>Insert the appropriate merge fields in the main part of the letter.</w:t>
      </w:r>
    </w:p>
    <w:p w:rsidR="00FF20C0" w:rsidRDefault="00FF20C0" w:rsidP="009C793F">
      <w:pPr>
        <w:pStyle w:val="ListParagraph"/>
        <w:numPr>
          <w:ilvl w:val="0"/>
          <w:numId w:val="1"/>
        </w:numPr>
      </w:pPr>
      <w:r>
        <w:t xml:space="preserve">Finish and merge (select </w:t>
      </w:r>
      <w:r w:rsidRPr="00FF20C0">
        <w:rPr>
          <w:b/>
        </w:rPr>
        <w:t>edit individual documents</w:t>
      </w:r>
      <w:r>
        <w:t xml:space="preserve"> don’t print!)</w:t>
      </w:r>
    </w:p>
    <w:p w:rsidR="00FF20C0" w:rsidRDefault="00FF20C0" w:rsidP="009C793F">
      <w:pPr>
        <w:pStyle w:val="ListParagraph"/>
        <w:numPr>
          <w:ilvl w:val="0"/>
          <w:numId w:val="1"/>
        </w:numPr>
      </w:pPr>
      <w:r>
        <w:t>Save and close the document</w:t>
      </w:r>
    </w:p>
    <w:p w:rsidR="00FF20C0" w:rsidRDefault="00FF20C0" w:rsidP="009C793F">
      <w:pPr>
        <w:pStyle w:val="ListParagraph"/>
        <w:numPr>
          <w:ilvl w:val="0"/>
          <w:numId w:val="1"/>
        </w:numPr>
      </w:pPr>
      <w:r>
        <w:t>Open a new blank document</w:t>
      </w:r>
    </w:p>
    <w:p w:rsidR="00933747" w:rsidRDefault="00933747" w:rsidP="00455880">
      <w:pPr>
        <w:pStyle w:val="ListParagraph"/>
        <w:numPr>
          <w:ilvl w:val="0"/>
          <w:numId w:val="1"/>
        </w:numPr>
      </w:pPr>
      <w:r>
        <w:t>Start the mail merge Label wizard and select the label type as 30 per page height 2.54cm and width 6.67cm</w:t>
      </w:r>
    </w:p>
    <w:p w:rsidR="00933747" w:rsidRPr="00FF20C0" w:rsidRDefault="00933747" w:rsidP="00933747">
      <w:pPr>
        <w:pStyle w:val="ListParagraph"/>
        <w:numPr>
          <w:ilvl w:val="0"/>
          <w:numId w:val="1"/>
        </w:numPr>
      </w:pPr>
      <w:r>
        <w:t xml:space="preserve">Set the document to use the existing recipient list </w:t>
      </w:r>
      <w:r w:rsidRPr="00FF20C0">
        <w:rPr>
          <w:b/>
        </w:rPr>
        <w:t>Lesson 9 – Mail Merge Data</w:t>
      </w:r>
    </w:p>
    <w:p w:rsidR="00933747" w:rsidRDefault="00933747" w:rsidP="009C793F">
      <w:pPr>
        <w:pStyle w:val="ListParagraph"/>
        <w:numPr>
          <w:ilvl w:val="0"/>
          <w:numId w:val="1"/>
        </w:numPr>
      </w:pPr>
      <w:r>
        <w:t>Add in all the appropriate merge fields</w:t>
      </w:r>
    </w:p>
    <w:p w:rsidR="00933747" w:rsidRPr="004C72A8" w:rsidRDefault="00933747" w:rsidP="006F49EB">
      <w:pPr>
        <w:pStyle w:val="ListParagraph"/>
        <w:numPr>
          <w:ilvl w:val="0"/>
          <w:numId w:val="1"/>
        </w:numPr>
      </w:pPr>
      <w:r>
        <w:t>Save and close the document</w:t>
      </w:r>
    </w:p>
    <w:p w:rsidR="008E6645" w:rsidRDefault="008E6645">
      <w:pPr>
        <w:rPr>
          <w:b/>
          <w:sz w:val="26"/>
        </w:rPr>
      </w:pPr>
    </w:p>
    <w:p w:rsidR="002123CC" w:rsidRPr="002123CC" w:rsidRDefault="009F5392" w:rsidP="002123CC">
      <w:pPr>
        <w:rPr>
          <w:b/>
          <w:sz w:val="26"/>
        </w:rPr>
      </w:pPr>
      <w:r w:rsidRPr="009F5392">
        <w:rPr>
          <w:b/>
          <w:sz w:val="26"/>
        </w:rPr>
        <w:t>Quick Skills – final check</w:t>
      </w:r>
      <w:r>
        <w:rPr>
          <w:b/>
          <w:sz w:val="26"/>
        </w:rPr>
        <w:t>:</w:t>
      </w:r>
    </w:p>
    <w:p w:rsidR="002123CC" w:rsidRDefault="002123CC" w:rsidP="002123CC">
      <w:r>
        <w:t>At the end of today’s lesson my knowledge is:</w:t>
      </w:r>
    </w:p>
    <w:p w:rsidR="001518AA" w:rsidRPr="00F22334" w:rsidRDefault="001518AA" w:rsidP="001518AA">
      <w:pPr>
        <w:rPr>
          <w:i/>
          <w:sz w:val="26"/>
        </w:rPr>
      </w:pPr>
      <w:r w:rsidRPr="00F22334">
        <w:rPr>
          <w:i/>
          <w:sz w:val="26"/>
        </w:rPr>
        <w:t xml:space="preserve">Section </w:t>
      </w:r>
      <w:proofErr w:type="gramStart"/>
      <w:r w:rsidRPr="00F22334">
        <w:rPr>
          <w:i/>
          <w:sz w:val="26"/>
        </w:rPr>
        <w:t>A</w:t>
      </w:r>
      <w:proofErr w:type="gramEnd"/>
      <w:r>
        <w:rPr>
          <w:i/>
          <w:sz w:val="26"/>
        </w:rPr>
        <w:t xml:space="preserve"> – </w:t>
      </w:r>
      <w:r w:rsidR="003F6648">
        <w:rPr>
          <w:i/>
          <w:sz w:val="26"/>
        </w:rPr>
        <w:t>Mail Merge: Preparation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1518AA" w:rsidRPr="009F5392" w:rsidTr="004C72A8">
        <w:tc>
          <w:tcPr>
            <w:tcW w:w="7933" w:type="dxa"/>
            <w:shd w:val="clear" w:color="auto" w:fill="DEEAF6" w:themeFill="accent1" w:themeFillTint="33"/>
          </w:tcPr>
          <w:p w:rsidR="001518AA" w:rsidRPr="009F5392" w:rsidRDefault="001518AA" w:rsidP="004C72A8">
            <w:pPr>
              <w:jc w:val="center"/>
              <w:rPr>
                <w:b/>
              </w:rPr>
            </w:pPr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1518AA" w:rsidRPr="009F5392" w:rsidRDefault="001518AA" w:rsidP="004C72A8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A93E38" w:rsidTr="004C72A8">
        <w:tc>
          <w:tcPr>
            <w:tcW w:w="7933" w:type="dxa"/>
          </w:tcPr>
          <w:p w:rsidR="00A93E38" w:rsidRPr="00FD40A3" w:rsidRDefault="00A93E38" w:rsidP="00A93E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o</w:t>
            </w:r>
            <w:r w:rsidRPr="00FD40A3">
              <w:rPr>
                <w:sz w:val="20"/>
                <w:szCs w:val="20"/>
              </w:rPr>
              <w:t xml:space="preserve">pen, prepare a document, as a main document for a mail merge. </w:t>
            </w:r>
          </w:p>
        </w:tc>
        <w:tc>
          <w:tcPr>
            <w:tcW w:w="1083" w:type="dxa"/>
          </w:tcPr>
          <w:p w:rsidR="00A93E38" w:rsidRDefault="00A93E38" w:rsidP="00A93E38"/>
        </w:tc>
      </w:tr>
      <w:tr w:rsidR="00A93E38" w:rsidTr="004C72A8">
        <w:tc>
          <w:tcPr>
            <w:tcW w:w="7933" w:type="dxa"/>
          </w:tcPr>
          <w:p w:rsidR="00A93E38" w:rsidRPr="00FD40A3" w:rsidRDefault="00A93E38" w:rsidP="00A93E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</w:t>
            </w:r>
            <w:r w:rsidRPr="00FD40A3">
              <w:rPr>
                <w:sz w:val="20"/>
                <w:szCs w:val="20"/>
              </w:rPr>
              <w:t xml:space="preserve">elect a mailing list, other data file, for use in a mail merge. </w:t>
            </w:r>
          </w:p>
        </w:tc>
        <w:tc>
          <w:tcPr>
            <w:tcW w:w="1083" w:type="dxa"/>
          </w:tcPr>
          <w:p w:rsidR="00A93E38" w:rsidRDefault="00A93E38" w:rsidP="00A93E38"/>
        </w:tc>
      </w:tr>
      <w:tr w:rsidR="00A93E38" w:rsidTr="004C72A8">
        <w:tc>
          <w:tcPr>
            <w:tcW w:w="7933" w:type="dxa"/>
          </w:tcPr>
          <w:p w:rsidR="00A93E38" w:rsidRPr="00FD40A3" w:rsidRDefault="00A93E38" w:rsidP="00A93E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</w:t>
            </w:r>
            <w:r w:rsidRPr="00FD40A3">
              <w:rPr>
                <w:sz w:val="20"/>
                <w:szCs w:val="20"/>
              </w:rPr>
              <w:t xml:space="preserve">nsert data fields in a mail merge main document (letter, address labels). </w:t>
            </w:r>
          </w:p>
        </w:tc>
        <w:tc>
          <w:tcPr>
            <w:tcW w:w="1083" w:type="dxa"/>
          </w:tcPr>
          <w:p w:rsidR="00A93E38" w:rsidRDefault="00A93E38" w:rsidP="00A93E38"/>
        </w:tc>
      </w:tr>
    </w:tbl>
    <w:p w:rsidR="001518AA" w:rsidRDefault="001518AA" w:rsidP="001518AA"/>
    <w:p w:rsidR="003F6648" w:rsidRPr="00F22334" w:rsidRDefault="003F6648" w:rsidP="003F6648">
      <w:pPr>
        <w:rPr>
          <w:i/>
          <w:sz w:val="26"/>
        </w:rPr>
      </w:pPr>
      <w:r>
        <w:rPr>
          <w:i/>
          <w:sz w:val="26"/>
        </w:rPr>
        <w:t>Section B – Mail Merge: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A93E38" w:rsidRPr="009F5392" w:rsidTr="00731425">
        <w:tc>
          <w:tcPr>
            <w:tcW w:w="7933" w:type="dxa"/>
            <w:shd w:val="clear" w:color="auto" w:fill="DEEAF6" w:themeFill="accent1" w:themeFillTint="33"/>
          </w:tcPr>
          <w:p w:rsidR="00A93E38" w:rsidRPr="009F5392" w:rsidRDefault="00A93E38" w:rsidP="00731425">
            <w:pPr>
              <w:jc w:val="center"/>
              <w:rPr>
                <w:b/>
              </w:rPr>
            </w:pPr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A93E38" w:rsidRPr="009F5392" w:rsidRDefault="00A93E38" w:rsidP="00731425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A93E38" w:rsidTr="00731425">
        <w:tc>
          <w:tcPr>
            <w:tcW w:w="7933" w:type="dxa"/>
          </w:tcPr>
          <w:p w:rsidR="00A93E38" w:rsidRPr="00FD40A3" w:rsidRDefault="00A93E38" w:rsidP="007314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</w:t>
            </w:r>
            <w:r w:rsidRPr="00FD40A3">
              <w:rPr>
                <w:sz w:val="20"/>
                <w:szCs w:val="20"/>
              </w:rPr>
              <w:t xml:space="preserve">erge a mailing list with a letter, label document as a new file or printed output. </w:t>
            </w:r>
          </w:p>
        </w:tc>
        <w:tc>
          <w:tcPr>
            <w:tcW w:w="1083" w:type="dxa"/>
          </w:tcPr>
          <w:p w:rsidR="00A93E38" w:rsidRDefault="00A93E38" w:rsidP="00731425"/>
        </w:tc>
      </w:tr>
      <w:tr w:rsidR="00A93E38" w:rsidTr="00731425">
        <w:tc>
          <w:tcPr>
            <w:tcW w:w="7933" w:type="dxa"/>
          </w:tcPr>
          <w:p w:rsidR="00A93E38" w:rsidRPr="00FD40A3" w:rsidRDefault="00A93E38" w:rsidP="007314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p</w:t>
            </w:r>
            <w:r w:rsidRPr="00FD40A3">
              <w:rPr>
                <w:sz w:val="20"/>
                <w:szCs w:val="20"/>
              </w:rPr>
              <w:t>rint mail merge outputs</w:t>
            </w:r>
            <w:r>
              <w:rPr>
                <w:sz w:val="20"/>
                <w:szCs w:val="20"/>
              </w:rPr>
              <w:t xml:space="preserve"> to create a letter</w:t>
            </w:r>
            <w:r w:rsidRPr="00FD40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83" w:type="dxa"/>
          </w:tcPr>
          <w:p w:rsidR="00A93E38" w:rsidRDefault="00A93E38" w:rsidP="00731425"/>
        </w:tc>
      </w:tr>
      <w:tr w:rsidR="00A93E38" w:rsidTr="00731425">
        <w:tc>
          <w:tcPr>
            <w:tcW w:w="7933" w:type="dxa"/>
          </w:tcPr>
          <w:p w:rsidR="00A93E38" w:rsidRDefault="00A93E38" w:rsidP="007314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p</w:t>
            </w:r>
            <w:r w:rsidRPr="00FD40A3">
              <w:rPr>
                <w:sz w:val="20"/>
                <w:szCs w:val="20"/>
              </w:rPr>
              <w:t>rint mail merge outputs</w:t>
            </w:r>
            <w:r>
              <w:rPr>
                <w:sz w:val="20"/>
                <w:szCs w:val="20"/>
              </w:rPr>
              <w:t xml:space="preserve"> to create </w:t>
            </w:r>
            <w:r w:rsidRPr="00FD40A3">
              <w:rPr>
                <w:sz w:val="20"/>
                <w:szCs w:val="20"/>
              </w:rPr>
              <w:t>labels.</w:t>
            </w:r>
          </w:p>
        </w:tc>
        <w:tc>
          <w:tcPr>
            <w:tcW w:w="1083" w:type="dxa"/>
          </w:tcPr>
          <w:p w:rsidR="00A93E38" w:rsidRDefault="00A93E38" w:rsidP="00731425"/>
        </w:tc>
      </w:tr>
    </w:tbl>
    <w:p w:rsidR="002123CC" w:rsidRDefault="002123CC">
      <w:pPr>
        <w:rPr>
          <w:b/>
          <w:sz w:val="26"/>
        </w:rPr>
      </w:pPr>
    </w:p>
    <w:sectPr w:rsidR="002123CC" w:rsidSect="00F2233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3E32"/>
    <w:multiLevelType w:val="hybridMultilevel"/>
    <w:tmpl w:val="84AE8240"/>
    <w:lvl w:ilvl="0" w:tplc="50B80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230E"/>
    <w:multiLevelType w:val="hybridMultilevel"/>
    <w:tmpl w:val="97AAE57A"/>
    <w:lvl w:ilvl="0" w:tplc="F6166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C2152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0FBA"/>
    <w:multiLevelType w:val="hybridMultilevel"/>
    <w:tmpl w:val="84AE8240"/>
    <w:lvl w:ilvl="0" w:tplc="50B80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724F9"/>
    <w:rsid w:val="001518AA"/>
    <w:rsid w:val="001D1429"/>
    <w:rsid w:val="002123CC"/>
    <w:rsid w:val="00260BDA"/>
    <w:rsid w:val="00297CA1"/>
    <w:rsid w:val="00320BEB"/>
    <w:rsid w:val="00354B35"/>
    <w:rsid w:val="003F6648"/>
    <w:rsid w:val="004C72A8"/>
    <w:rsid w:val="004F371B"/>
    <w:rsid w:val="00537631"/>
    <w:rsid w:val="005717BC"/>
    <w:rsid w:val="005B6FC2"/>
    <w:rsid w:val="005E3DE7"/>
    <w:rsid w:val="005F1745"/>
    <w:rsid w:val="00620082"/>
    <w:rsid w:val="00731425"/>
    <w:rsid w:val="00733368"/>
    <w:rsid w:val="007752E2"/>
    <w:rsid w:val="007B283E"/>
    <w:rsid w:val="00897ACA"/>
    <w:rsid w:val="008E6645"/>
    <w:rsid w:val="00933747"/>
    <w:rsid w:val="00935F48"/>
    <w:rsid w:val="009C793F"/>
    <w:rsid w:val="009F5392"/>
    <w:rsid w:val="00A93E38"/>
    <w:rsid w:val="00AD56B4"/>
    <w:rsid w:val="00AF13D9"/>
    <w:rsid w:val="00B44330"/>
    <w:rsid w:val="00B53045"/>
    <w:rsid w:val="00BE7B96"/>
    <w:rsid w:val="00EF0F31"/>
    <w:rsid w:val="00F22334"/>
    <w:rsid w:val="00F23A71"/>
    <w:rsid w:val="00F477C5"/>
    <w:rsid w:val="00F81787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  <w:style w:type="paragraph" w:customStyle="1" w:styleId="Default">
    <w:name w:val="Default"/>
    <w:rsid w:val="002123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4D053863</Template>
  <TotalTime>171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Mr E Ryan</cp:lastModifiedBy>
  <cp:revision>26</cp:revision>
  <dcterms:created xsi:type="dcterms:W3CDTF">2016-09-02T12:20:00Z</dcterms:created>
  <dcterms:modified xsi:type="dcterms:W3CDTF">2017-01-06T09:49:00Z</dcterms:modified>
</cp:coreProperties>
</file>